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4AF1" w14:textId="77777777" w:rsidR="008441A9" w:rsidRDefault="008441A9">
      <w:r>
        <w:rPr>
          <w:noProof/>
        </w:rPr>
        <w:drawing>
          <wp:anchor distT="0" distB="0" distL="114300" distR="114300" simplePos="0" relativeHeight="251659264" behindDoc="1" locked="0" layoutInCell="1" allowOverlap="1" wp14:anchorId="29DFAD1A" wp14:editId="050094EB">
            <wp:simplePos x="0" y="0"/>
            <wp:positionH relativeFrom="column">
              <wp:posOffset>-447675</wp:posOffset>
            </wp:positionH>
            <wp:positionV relativeFrom="paragraph">
              <wp:posOffset>-466725</wp:posOffset>
            </wp:positionV>
            <wp:extent cx="7574280" cy="10715625"/>
            <wp:effectExtent l="0" t="0" r="7620" b="9525"/>
            <wp:wrapNone/>
            <wp:docPr id="84837336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5B2B9" w14:textId="421C44D2" w:rsidR="008441A9" w:rsidRDefault="00800F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1EA23E7" wp14:editId="6F40109B">
                <wp:simplePos x="0" y="0"/>
                <wp:positionH relativeFrom="column">
                  <wp:posOffset>830580</wp:posOffset>
                </wp:positionH>
                <wp:positionV relativeFrom="paragraph">
                  <wp:posOffset>1642110</wp:posOffset>
                </wp:positionV>
                <wp:extent cx="5553075" cy="563118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63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0E8B" w14:textId="14DAF384" w:rsidR="00207A89" w:rsidRPr="00207A89" w:rsidRDefault="00207A89" w:rsidP="00207A89">
                            <w:pPr>
                              <w:pStyle w:val="Kop1"/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207A89">
                              <w:rPr>
                                <w:sz w:val="72"/>
                                <w:szCs w:val="72"/>
                                <w:lang w:val="nl-NL"/>
                              </w:rPr>
                              <w:t>Aanleverdocument Topsportstatus KNAF</w:t>
                            </w:r>
                          </w:p>
                          <w:p w14:paraId="4963A571" w14:textId="77777777" w:rsidR="00207A89" w:rsidRDefault="00207A89" w:rsidP="00207A89">
                            <w:pPr>
                              <w:pStyle w:val="Kop2"/>
                              <w:rPr>
                                <w:lang w:val="nl-NL"/>
                              </w:rPr>
                            </w:pPr>
                          </w:p>
                          <w:p w14:paraId="0A9B262B" w14:textId="77777777" w:rsidR="00271FE3" w:rsidRPr="007733AC" w:rsidRDefault="00271FE3">
                            <w:pPr>
                              <w:rPr>
                                <w:rFonts w:ascii="Aptos" w:hAnsi="Aptos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23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.4pt;margin-top:129.3pt;width:437.25pt;height:44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" filled="f" stroked="f">
                <v:textbox>
                  <w:txbxContent>
                    <w:p w14:paraId="004A0E8B" w14:textId="14DAF384" w:rsidR="00207A89" w:rsidRPr="00207A89" w:rsidRDefault="00207A89" w:rsidP="00207A89">
                      <w:pPr>
                        <w:pStyle w:val="Kop1"/>
                        <w:rPr>
                          <w:sz w:val="72"/>
                          <w:szCs w:val="72"/>
                          <w:lang w:val="nl-NL"/>
                        </w:rPr>
                      </w:pPr>
                      <w:r w:rsidRPr="00207A89">
                        <w:rPr>
                          <w:sz w:val="72"/>
                          <w:szCs w:val="72"/>
                          <w:lang w:val="nl-NL"/>
                        </w:rPr>
                        <w:t>Aanleverdocument Topsportstatus KNAF</w:t>
                      </w:r>
                    </w:p>
                    <w:p w14:paraId="4963A571" w14:textId="77777777" w:rsidR="00207A89" w:rsidRDefault="00207A89" w:rsidP="00207A89">
                      <w:pPr>
                        <w:pStyle w:val="Kop2"/>
                        <w:rPr>
                          <w:lang w:val="nl-NL"/>
                        </w:rPr>
                      </w:pPr>
                    </w:p>
                    <w:p w14:paraId="0A9B262B" w14:textId="77777777" w:rsidR="00271FE3" w:rsidRPr="007733AC" w:rsidRDefault="00271FE3">
                      <w:pPr>
                        <w:rPr>
                          <w:rFonts w:ascii="Aptos" w:hAnsi="Aptos"/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7A8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5DA004" wp14:editId="60C3A25E">
                <wp:simplePos x="0" y="0"/>
                <wp:positionH relativeFrom="margin">
                  <wp:align>left</wp:align>
                </wp:positionH>
                <wp:positionV relativeFrom="paragraph">
                  <wp:posOffset>7844155</wp:posOffset>
                </wp:positionV>
                <wp:extent cx="5553075" cy="289560"/>
                <wp:effectExtent l="0" t="0" r="0" b="0"/>
                <wp:wrapSquare wrapText="bothSides"/>
                <wp:docPr id="1949059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C37" w14:textId="29A0B20A" w:rsidR="00207A89" w:rsidRDefault="00207A89" w:rsidP="00207A89">
                            <w:r>
                              <w:t xml:space="preserve"> </w:t>
                            </w:r>
                            <w:r>
                              <w:t>(In te vullen door de sporter – compleet aanleveren bij aanvraag)</w:t>
                            </w:r>
                          </w:p>
                          <w:p w14:paraId="6C685FE3" w14:textId="33763C10" w:rsidR="00271FE3" w:rsidRPr="00271FE3" w:rsidRDefault="00271FE3" w:rsidP="00271FE3">
                            <w:pPr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DA004" id="_x0000_s1027" type="#_x0000_t202" style="position:absolute;margin-left:0;margin-top:617.65pt;width:437.25pt;height:22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" filled="f" stroked="f">
                <v:textbox>
                  <w:txbxContent>
                    <w:p w14:paraId="16045C37" w14:textId="29A0B20A" w:rsidR="00207A89" w:rsidRDefault="00207A89" w:rsidP="00207A89">
                      <w:r>
                        <w:t xml:space="preserve"> </w:t>
                      </w:r>
                      <w:r>
                        <w:t>(In te vullen door de sporter – compleet aanleveren bij aanvraag)</w:t>
                      </w:r>
                    </w:p>
                    <w:p w14:paraId="6C685FE3" w14:textId="33763C10" w:rsidR="00271FE3" w:rsidRPr="00271FE3" w:rsidRDefault="00271FE3" w:rsidP="00271FE3">
                      <w:pPr>
                        <w:rPr>
                          <w:rFonts w:ascii="Aptos" w:hAnsi="Aptos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1A9">
        <w:br w:type="page"/>
      </w:r>
    </w:p>
    <w:p w14:paraId="1E23AD36" w14:textId="0C8835AC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lastRenderedPageBreak/>
        <w:t>1. Persoonlijke gegevens</w:t>
      </w:r>
    </w:p>
    <w:p w14:paraId="59B8B540" w14:textId="77777777" w:rsidR="00207A89" w:rsidRDefault="00207A89" w:rsidP="00207A89">
      <w:r>
        <w:t>Naam sporter:</w:t>
      </w:r>
    </w:p>
    <w:p w14:paraId="1E6860A5" w14:textId="61B9643E" w:rsidR="0067389A" w:rsidRDefault="0067389A" w:rsidP="00207A89">
      <w:r>
        <w:t>Licentienummer:</w:t>
      </w:r>
    </w:p>
    <w:p w14:paraId="1E0E40C7" w14:textId="77777777" w:rsidR="00207A89" w:rsidRDefault="00207A89" w:rsidP="00207A89">
      <w:r>
        <w:t>Geboortedatum:</w:t>
      </w:r>
    </w:p>
    <w:p w14:paraId="23D7D4AE" w14:textId="77777777" w:rsidR="00207A89" w:rsidRDefault="00207A89" w:rsidP="00207A89">
      <w:r>
        <w:t>E-mailadres:</w:t>
      </w:r>
    </w:p>
    <w:p w14:paraId="2A06EE81" w14:textId="77777777" w:rsidR="00207A89" w:rsidRDefault="00207A89" w:rsidP="00207A89">
      <w:r>
        <w:t>Telefoonnummer:</w:t>
      </w:r>
    </w:p>
    <w:p w14:paraId="66F895CA" w14:textId="77777777" w:rsidR="00207A89" w:rsidRDefault="00207A89" w:rsidP="00207A89">
      <w:r>
        <w:t xml:space="preserve">Team / </w:t>
      </w:r>
      <w:proofErr w:type="spellStart"/>
      <w:r>
        <w:t>rijdercoach</w:t>
      </w:r>
      <w:proofErr w:type="spellEnd"/>
      <w:r>
        <w:t xml:space="preserve"> (indien van toepassing):</w:t>
      </w:r>
    </w:p>
    <w:p w14:paraId="699758CC" w14:textId="77777777" w:rsidR="00207A89" w:rsidRDefault="00207A89" w:rsidP="00207A89">
      <w:r>
        <w:t>Huidige klasse / categorie:</w:t>
      </w:r>
    </w:p>
    <w:p w14:paraId="42638AF6" w14:textId="77777777" w:rsidR="00207A89" w:rsidRDefault="00207A89" w:rsidP="00207A89">
      <w:pPr>
        <w:pStyle w:val="Kop2"/>
        <w:rPr>
          <w:lang w:val="nl-NL"/>
        </w:rPr>
      </w:pPr>
    </w:p>
    <w:p w14:paraId="6E3671F5" w14:textId="1F84BD6C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t>2. Persoonlijk Ontwikkelplan (POP)</w:t>
      </w:r>
    </w:p>
    <w:p w14:paraId="39BEBAC4" w14:textId="77777777" w:rsidR="00207A89" w:rsidRDefault="00207A89" w:rsidP="00207A89">
      <w:r>
        <w:t>2.1 Korte termijn doelstellingen (0–12 maanden):</w:t>
      </w:r>
    </w:p>
    <w:p w14:paraId="650FC74B" w14:textId="77777777" w:rsidR="00207A89" w:rsidRDefault="00207A89" w:rsidP="00207A89"/>
    <w:p w14:paraId="295D7D23" w14:textId="77777777" w:rsidR="00207A89" w:rsidRDefault="00207A89" w:rsidP="00207A89">
      <w:r>
        <w:t>2.2 Lange termijn doelstellingen (1–3 jaar):</w:t>
      </w:r>
    </w:p>
    <w:p w14:paraId="029668FB" w14:textId="77777777" w:rsidR="00207A89" w:rsidRDefault="00207A89" w:rsidP="00207A89"/>
    <w:p w14:paraId="5F4620AD" w14:textId="77777777" w:rsidR="00207A89" w:rsidRDefault="00207A89" w:rsidP="00207A89">
      <w:r>
        <w:t>2.3 Trainingsaanpak:</w:t>
      </w:r>
    </w:p>
    <w:p w14:paraId="20606F3C" w14:textId="77777777" w:rsidR="00207A89" w:rsidRDefault="00207A89" w:rsidP="00207A89"/>
    <w:p w14:paraId="2E9807DF" w14:textId="77777777" w:rsidR="00207A89" w:rsidRDefault="00207A89" w:rsidP="00207A89">
      <w:r>
        <w:t>2.4 Verbeterpunten &amp; ontwikkelbehoeften:</w:t>
      </w:r>
    </w:p>
    <w:p w14:paraId="1972BCE6" w14:textId="77777777" w:rsidR="00207A89" w:rsidRDefault="00207A89" w:rsidP="00207A89"/>
    <w:p w14:paraId="61C57096" w14:textId="77777777" w:rsidR="00207A89" w:rsidRDefault="00207A89" w:rsidP="00207A89">
      <w:r>
        <w:t>2.5 Ambities richting nationaal/internationaal niveau:</w:t>
      </w:r>
    </w:p>
    <w:p w14:paraId="6E7D0AB3" w14:textId="77777777" w:rsidR="00207A89" w:rsidRDefault="00207A89" w:rsidP="00207A89"/>
    <w:p w14:paraId="713A7572" w14:textId="77777777" w:rsidR="0067389A" w:rsidRDefault="0067389A" w:rsidP="00207A89"/>
    <w:p w14:paraId="385A9099" w14:textId="77777777" w:rsidR="0067389A" w:rsidRDefault="0067389A" w:rsidP="00207A89"/>
    <w:p w14:paraId="4E10578F" w14:textId="77777777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t>3. Overzicht deelname kampioenschappen &amp; testdagen</w:t>
      </w:r>
    </w:p>
    <w:p w14:paraId="63FBDD64" w14:textId="77777777" w:rsidR="00207A89" w:rsidRPr="00207A89" w:rsidRDefault="00207A89" w:rsidP="00207A89">
      <w:pPr>
        <w:pStyle w:val="Kop3"/>
        <w:rPr>
          <w:lang w:val="nl-NL"/>
        </w:rPr>
      </w:pPr>
      <w:r w:rsidRPr="00207A89">
        <w:rPr>
          <w:lang w:val="nl-NL"/>
        </w:rPr>
        <w:t>3.1 Kampioenschappen seizoen [jaar]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2537"/>
        <w:gridCol w:w="1440"/>
        <w:gridCol w:w="1440"/>
        <w:gridCol w:w="1459"/>
        <w:gridCol w:w="1440"/>
      </w:tblGrid>
      <w:tr w:rsidR="00207A89" w14:paraId="6B2D7B96" w14:textId="77777777" w:rsidTr="00A64485">
        <w:tc>
          <w:tcPr>
            <w:tcW w:w="1440" w:type="dxa"/>
          </w:tcPr>
          <w:p w14:paraId="50693A5E" w14:textId="77777777" w:rsidR="00207A89" w:rsidRDefault="00207A89" w:rsidP="00A64485">
            <w:r>
              <w:t>Kampioenschap</w:t>
            </w:r>
          </w:p>
        </w:tc>
        <w:tc>
          <w:tcPr>
            <w:tcW w:w="1440" w:type="dxa"/>
          </w:tcPr>
          <w:p w14:paraId="6FF0F758" w14:textId="77777777" w:rsidR="00207A89" w:rsidRDefault="00207A89" w:rsidP="00A64485">
            <w:r>
              <w:t>Niveau (nationaal/internationaal)</w:t>
            </w:r>
          </w:p>
        </w:tc>
        <w:tc>
          <w:tcPr>
            <w:tcW w:w="1440" w:type="dxa"/>
          </w:tcPr>
          <w:p w14:paraId="0A4DEAF3" w14:textId="77777777" w:rsidR="00207A89" w:rsidRDefault="00207A89" w:rsidP="00A64485">
            <w:r>
              <w:t>Klasse</w:t>
            </w:r>
          </w:p>
        </w:tc>
        <w:tc>
          <w:tcPr>
            <w:tcW w:w="1440" w:type="dxa"/>
          </w:tcPr>
          <w:p w14:paraId="6A3B290B" w14:textId="77777777" w:rsidR="00207A89" w:rsidRDefault="00207A89" w:rsidP="00A64485">
            <w:r>
              <w:t>Team</w:t>
            </w:r>
          </w:p>
        </w:tc>
        <w:tc>
          <w:tcPr>
            <w:tcW w:w="1440" w:type="dxa"/>
          </w:tcPr>
          <w:p w14:paraId="7AA270BF" w14:textId="77777777" w:rsidR="00207A89" w:rsidRDefault="00207A89" w:rsidP="00A64485">
            <w:r>
              <w:t>Aantal evenementen</w:t>
            </w:r>
          </w:p>
        </w:tc>
        <w:tc>
          <w:tcPr>
            <w:tcW w:w="1440" w:type="dxa"/>
          </w:tcPr>
          <w:p w14:paraId="44CC42DA" w14:textId="77777777" w:rsidR="00207A89" w:rsidRDefault="00207A89" w:rsidP="00A64485">
            <w:r>
              <w:t>Opmerkingen</w:t>
            </w:r>
          </w:p>
        </w:tc>
      </w:tr>
    </w:tbl>
    <w:p w14:paraId="6497624C" w14:textId="77777777" w:rsidR="0067389A" w:rsidRDefault="0067389A" w:rsidP="00207A89">
      <w:pPr>
        <w:pStyle w:val="Kop3"/>
      </w:pPr>
    </w:p>
    <w:p w14:paraId="4AEB13E4" w14:textId="71B269F2" w:rsidR="00207A89" w:rsidRDefault="00207A89" w:rsidP="00207A89">
      <w:pPr>
        <w:pStyle w:val="Kop3"/>
      </w:pPr>
      <w:r>
        <w:t xml:space="preserve">3.2 </w:t>
      </w:r>
      <w:proofErr w:type="spellStart"/>
      <w:r>
        <w:t>Testdagen</w:t>
      </w:r>
      <w:proofErr w:type="spellEnd"/>
      <w:r>
        <w:t xml:space="preserve"> </w:t>
      </w:r>
      <w:proofErr w:type="spellStart"/>
      <w:r>
        <w:t>seizoen</w:t>
      </w:r>
      <w:proofErr w:type="spellEnd"/>
      <w:r>
        <w:t xml:space="preserve"> [</w:t>
      </w:r>
      <w:proofErr w:type="spellStart"/>
      <w:r>
        <w:t>jaar</w:t>
      </w:r>
      <w:proofErr w:type="spellEnd"/>
      <w: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07A89" w14:paraId="286E5019" w14:textId="77777777" w:rsidTr="00A64485">
        <w:tc>
          <w:tcPr>
            <w:tcW w:w="2160" w:type="dxa"/>
          </w:tcPr>
          <w:p w14:paraId="3766E8F8" w14:textId="77777777" w:rsidR="00207A89" w:rsidRDefault="00207A89" w:rsidP="00A64485">
            <w:r>
              <w:t>Datum</w:t>
            </w:r>
          </w:p>
        </w:tc>
        <w:tc>
          <w:tcPr>
            <w:tcW w:w="2160" w:type="dxa"/>
          </w:tcPr>
          <w:p w14:paraId="02045574" w14:textId="77777777" w:rsidR="00207A89" w:rsidRDefault="00207A89" w:rsidP="00A64485">
            <w:r>
              <w:t>Locatie</w:t>
            </w:r>
          </w:p>
        </w:tc>
        <w:tc>
          <w:tcPr>
            <w:tcW w:w="2160" w:type="dxa"/>
          </w:tcPr>
          <w:p w14:paraId="7B4EF112" w14:textId="77777777" w:rsidR="00207A89" w:rsidRDefault="00207A89" w:rsidP="00A64485">
            <w:r>
              <w:t>Doel van de test</w:t>
            </w:r>
          </w:p>
        </w:tc>
        <w:tc>
          <w:tcPr>
            <w:tcW w:w="2160" w:type="dxa"/>
          </w:tcPr>
          <w:p w14:paraId="1E8326A5" w14:textId="77777777" w:rsidR="00207A89" w:rsidRDefault="00207A89" w:rsidP="00A64485">
            <w:r>
              <w:t>Opmerkingen</w:t>
            </w:r>
          </w:p>
        </w:tc>
      </w:tr>
    </w:tbl>
    <w:p w14:paraId="447FF3B4" w14:textId="77777777" w:rsidR="0067389A" w:rsidRDefault="0067389A" w:rsidP="00207A89">
      <w:pPr>
        <w:pStyle w:val="Kop2"/>
      </w:pPr>
    </w:p>
    <w:p w14:paraId="6C82C933" w14:textId="77777777" w:rsidR="0067389A" w:rsidRDefault="0067389A" w:rsidP="00207A89">
      <w:pPr>
        <w:pStyle w:val="Kop2"/>
      </w:pPr>
    </w:p>
    <w:p w14:paraId="2B03A5DA" w14:textId="7BB5120F" w:rsidR="00207A89" w:rsidRPr="0067389A" w:rsidRDefault="00207A89" w:rsidP="00207A89">
      <w:pPr>
        <w:pStyle w:val="Kop2"/>
        <w:rPr>
          <w:lang w:val="nl-NL"/>
        </w:rPr>
      </w:pPr>
      <w:r w:rsidRPr="0067389A">
        <w:rPr>
          <w:lang w:val="nl-NL"/>
        </w:rPr>
        <w:t>4. Resultaten &amp; Prestaties (Autosport-CV)</w:t>
      </w:r>
    </w:p>
    <w:p w14:paraId="45FE5CB5" w14:textId="77777777" w:rsidR="00207A89" w:rsidRPr="0067389A" w:rsidRDefault="00207A89" w:rsidP="00207A89">
      <w:pPr>
        <w:pStyle w:val="Kop3"/>
        <w:rPr>
          <w:lang w:val="nl-NL"/>
        </w:rPr>
      </w:pPr>
      <w:r w:rsidRPr="0067389A">
        <w:rPr>
          <w:lang w:val="nl-NL"/>
        </w:rPr>
        <w:t>4.1 Recente resultaten (laatste 12–24 maanden)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2225"/>
        <w:gridCol w:w="1728"/>
        <w:gridCol w:w="1728"/>
        <w:gridCol w:w="1728"/>
      </w:tblGrid>
      <w:tr w:rsidR="00207A89" w14:paraId="3EDB2AEB" w14:textId="77777777" w:rsidTr="00A64485">
        <w:tc>
          <w:tcPr>
            <w:tcW w:w="1728" w:type="dxa"/>
          </w:tcPr>
          <w:p w14:paraId="4A3774A7" w14:textId="77777777" w:rsidR="00207A89" w:rsidRDefault="00207A89" w:rsidP="00A64485">
            <w:r>
              <w:t>Datum</w:t>
            </w:r>
          </w:p>
        </w:tc>
        <w:tc>
          <w:tcPr>
            <w:tcW w:w="1728" w:type="dxa"/>
          </w:tcPr>
          <w:p w14:paraId="4C830FE5" w14:textId="77777777" w:rsidR="00207A89" w:rsidRDefault="00207A89" w:rsidP="00A64485">
            <w:r>
              <w:t>Event/Kampioenschap</w:t>
            </w:r>
          </w:p>
        </w:tc>
        <w:tc>
          <w:tcPr>
            <w:tcW w:w="1728" w:type="dxa"/>
          </w:tcPr>
          <w:p w14:paraId="5B05AD3D" w14:textId="77777777" w:rsidR="00207A89" w:rsidRDefault="00207A89" w:rsidP="00A64485">
            <w:r>
              <w:t>Klasse</w:t>
            </w:r>
          </w:p>
        </w:tc>
        <w:tc>
          <w:tcPr>
            <w:tcW w:w="1728" w:type="dxa"/>
          </w:tcPr>
          <w:p w14:paraId="03D3F054" w14:textId="77777777" w:rsidR="00207A89" w:rsidRDefault="00207A89" w:rsidP="00A64485">
            <w:r>
              <w:t>Resultaat</w:t>
            </w:r>
          </w:p>
        </w:tc>
        <w:tc>
          <w:tcPr>
            <w:tcW w:w="1728" w:type="dxa"/>
          </w:tcPr>
          <w:p w14:paraId="34B01BE0" w14:textId="77777777" w:rsidR="00207A89" w:rsidRDefault="00207A89" w:rsidP="00A64485">
            <w:r>
              <w:t>Opmerkingen</w:t>
            </w:r>
          </w:p>
          <w:p w14:paraId="664A3EAD" w14:textId="77777777" w:rsidR="0067389A" w:rsidRDefault="0067389A" w:rsidP="00A64485"/>
          <w:p w14:paraId="74B780F5" w14:textId="77777777" w:rsidR="0067389A" w:rsidRDefault="0067389A" w:rsidP="00A64485"/>
        </w:tc>
      </w:tr>
    </w:tbl>
    <w:p w14:paraId="790A5335" w14:textId="77777777" w:rsidR="00207A89" w:rsidRDefault="00207A89" w:rsidP="00207A89">
      <w:pPr>
        <w:pStyle w:val="Kop3"/>
      </w:pPr>
      <w:r>
        <w:t xml:space="preserve">4.2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resultaten</w:t>
      </w:r>
      <w:proofErr w:type="spellEnd"/>
      <w:r>
        <w:t xml:space="preserve"> (</w:t>
      </w:r>
      <w:proofErr w:type="spellStart"/>
      <w:r>
        <w:t>indien</w:t>
      </w:r>
      <w:proofErr w:type="spellEnd"/>
      <w:r>
        <w:t xml:space="preserve"> relevant)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07A89" w14:paraId="31C0B742" w14:textId="77777777" w:rsidTr="00A64485">
        <w:tc>
          <w:tcPr>
            <w:tcW w:w="1728" w:type="dxa"/>
          </w:tcPr>
          <w:p w14:paraId="1C27104B" w14:textId="77777777" w:rsidR="00207A89" w:rsidRDefault="00207A89" w:rsidP="00A64485">
            <w:r>
              <w:t>Jaar</w:t>
            </w:r>
          </w:p>
        </w:tc>
        <w:tc>
          <w:tcPr>
            <w:tcW w:w="1728" w:type="dxa"/>
          </w:tcPr>
          <w:p w14:paraId="21A8C06D" w14:textId="77777777" w:rsidR="00207A89" w:rsidRDefault="00207A89" w:rsidP="00A64485">
            <w:r>
              <w:t>Kampioenschap</w:t>
            </w:r>
          </w:p>
        </w:tc>
        <w:tc>
          <w:tcPr>
            <w:tcW w:w="1728" w:type="dxa"/>
          </w:tcPr>
          <w:p w14:paraId="61EACB65" w14:textId="77777777" w:rsidR="00207A89" w:rsidRDefault="00207A89" w:rsidP="00A64485">
            <w:r>
              <w:t>Klasse</w:t>
            </w:r>
          </w:p>
        </w:tc>
        <w:tc>
          <w:tcPr>
            <w:tcW w:w="1728" w:type="dxa"/>
          </w:tcPr>
          <w:p w14:paraId="0789CB92" w14:textId="77777777" w:rsidR="00207A89" w:rsidRDefault="00207A89" w:rsidP="00A64485">
            <w:r>
              <w:t>Eindklassering</w:t>
            </w:r>
          </w:p>
        </w:tc>
        <w:tc>
          <w:tcPr>
            <w:tcW w:w="1728" w:type="dxa"/>
          </w:tcPr>
          <w:p w14:paraId="1EAB8B57" w14:textId="77777777" w:rsidR="00207A89" w:rsidRDefault="00207A89" w:rsidP="00A64485">
            <w:r>
              <w:t>Opmerkingen</w:t>
            </w:r>
          </w:p>
          <w:p w14:paraId="37C640C6" w14:textId="77777777" w:rsidR="0067389A" w:rsidRDefault="0067389A" w:rsidP="00A64485"/>
          <w:p w14:paraId="4C534667" w14:textId="77777777" w:rsidR="0067389A" w:rsidRDefault="0067389A" w:rsidP="00A64485"/>
        </w:tc>
      </w:tr>
    </w:tbl>
    <w:p w14:paraId="494330A6" w14:textId="77777777" w:rsidR="00207A89" w:rsidRDefault="00207A89" w:rsidP="00207A89">
      <w:pPr>
        <w:pStyle w:val="Kop2"/>
      </w:pPr>
      <w:r>
        <w:t xml:space="preserve">5. </w:t>
      </w:r>
      <w:proofErr w:type="spellStart"/>
      <w:r>
        <w:t>Aanbeveling</w:t>
      </w:r>
      <w:proofErr w:type="spellEnd"/>
      <w:r>
        <w:t xml:space="preserve"> of </w:t>
      </w:r>
      <w:proofErr w:type="spellStart"/>
      <w:r>
        <w:t>referentie</w:t>
      </w:r>
      <w:proofErr w:type="spellEnd"/>
      <w:r>
        <w:t xml:space="preserve"> (</w:t>
      </w:r>
      <w:proofErr w:type="spellStart"/>
      <w:r>
        <w:t>optioneel</w:t>
      </w:r>
      <w:proofErr w:type="spellEnd"/>
      <w:r>
        <w:t>)</w:t>
      </w:r>
    </w:p>
    <w:p w14:paraId="31AE29B2" w14:textId="77777777" w:rsidR="00207A89" w:rsidRDefault="00207A89" w:rsidP="00207A89">
      <w:r>
        <w:t>Naam verwijzer:</w:t>
      </w:r>
    </w:p>
    <w:p w14:paraId="01825FE5" w14:textId="77777777" w:rsidR="00207A89" w:rsidRDefault="00207A89" w:rsidP="00207A89"/>
    <w:p w14:paraId="01A57996" w14:textId="77777777" w:rsidR="00207A89" w:rsidRDefault="00207A89" w:rsidP="00207A89">
      <w:r>
        <w:t>Relatie tot sporter:</w:t>
      </w:r>
    </w:p>
    <w:p w14:paraId="4436151C" w14:textId="77777777" w:rsidR="00207A89" w:rsidRDefault="00207A89" w:rsidP="00207A89"/>
    <w:p w14:paraId="69D49930" w14:textId="77777777" w:rsidR="00207A89" w:rsidRDefault="00207A89" w:rsidP="00207A89">
      <w:r>
        <w:t>Contactgegevens:</w:t>
      </w:r>
    </w:p>
    <w:p w14:paraId="1C05B901" w14:textId="77777777" w:rsidR="00207A89" w:rsidRDefault="00207A89" w:rsidP="00207A89"/>
    <w:p w14:paraId="22972ACA" w14:textId="77777777" w:rsidR="00207A89" w:rsidRDefault="00207A89" w:rsidP="00207A89">
      <w:r>
        <w:t>Korte toelichting:</w:t>
      </w:r>
    </w:p>
    <w:p w14:paraId="1C514F8B" w14:textId="77777777" w:rsidR="00207A89" w:rsidRDefault="00207A89" w:rsidP="00207A89"/>
    <w:p w14:paraId="2D467627" w14:textId="77777777" w:rsidR="0067389A" w:rsidRDefault="0067389A" w:rsidP="00207A89"/>
    <w:p w14:paraId="4DA9C877" w14:textId="77777777" w:rsidR="0067389A" w:rsidRDefault="0067389A" w:rsidP="00207A89"/>
    <w:p w14:paraId="0F6A079A" w14:textId="77777777" w:rsidR="0067389A" w:rsidRDefault="0067389A" w:rsidP="00207A89"/>
    <w:p w14:paraId="766537E6" w14:textId="77777777" w:rsidR="00207A89" w:rsidRDefault="00207A89" w:rsidP="00207A89">
      <w:pPr>
        <w:pStyle w:val="Kop2"/>
      </w:pPr>
      <w:r>
        <w:t xml:space="preserve">6. </w:t>
      </w:r>
      <w:proofErr w:type="spellStart"/>
      <w:r>
        <w:t>Ondertekening</w:t>
      </w:r>
      <w:proofErr w:type="spellEnd"/>
      <w:r>
        <w:t xml:space="preserve"> sporter</w:t>
      </w:r>
    </w:p>
    <w:p w14:paraId="241E596F" w14:textId="77777777" w:rsidR="00207A89" w:rsidRDefault="00207A89" w:rsidP="00207A89">
      <w:r>
        <w:t>Naam sporter:</w:t>
      </w:r>
    </w:p>
    <w:p w14:paraId="531CE698" w14:textId="77777777" w:rsidR="0067389A" w:rsidRDefault="0067389A" w:rsidP="00207A89"/>
    <w:p w14:paraId="3B59B9F0" w14:textId="77777777" w:rsidR="00207A89" w:rsidRDefault="00207A89" w:rsidP="00207A89">
      <w:r>
        <w:t>Datum:</w:t>
      </w:r>
    </w:p>
    <w:p w14:paraId="727F1157" w14:textId="77777777" w:rsidR="0067389A" w:rsidRDefault="0067389A" w:rsidP="00207A89"/>
    <w:p w14:paraId="7C3EF204" w14:textId="16C72FBD" w:rsidR="00207A89" w:rsidRDefault="00207A89" w:rsidP="00207A89">
      <w:r>
        <w:t>Handtekening (indien digitaal: naam + akkoordverklaring):</w:t>
      </w:r>
    </w:p>
    <w:p w14:paraId="045665BC" w14:textId="77777777" w:rsidR="00B22C53" w:rsidRDefault="00B22C53"/>
    <w:p w14:paraId="0189A0F6" w14:textId="77777777" w:rsidR="006846B6" w:rsidRDefault="006846B6"/>
    <w:p w14:paraId="618441DD" w14:textId="77777777" w:rsidR="00FA5EF9" w:rsidRDefault="00FA5EF9"/>
    <w:sectPr w:rsidR="00FA5EF9" w:rsidSect="004C1F1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DD8B" w14:textId="77777777" w:rsidR="00B33467" w:rsidRDefault="00B33467" w:rsidP="007702FD">
      <w:pPr>
        <w:spacing w:after="0" w:line="240" w:lineRule="auto"/>
      </w:pPr>
      <w:r>
        <w:separator/>
      </w:r>
    </w:p>
  </w:endnote>
  <w:endnote w:type="continuationSeparator" w:id="0">
    <w:p w14:paraId="10A9793B" w14:textId="77777777" w:rsidR="00B33467" w:rsidRDefault="00B33467" w:rsidP="0077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010895"/>
      <w:docPartObj>
        <w:docPartGallery w:val="Page Numbers (Bottom of Page)"/>
        <w:docPartUnique/>
      </w:docPartObj>
    </w:sdtPr>
    <w:sdtEndPr>
      <w:rPr>
        <w:rFonts w:ascii="Aptos" w:hAnsi="Aptos"/>
        <w:b/>
        <w:bCs/>
      </w:rPr>
    </w:sdtEndPr>
    <w:sdtContent>
      <w:p w14:paraId="6D55F889" w14:textId="77777777" w:rsidR="006846B6" w:rsidRPr="006846B6" w:rsidRDefault="006846B6" w:rsidP="006846B6">
        <w:pPr>
          <w:pStyle w:val="Voettekst"/>
          <w:jc w:val="right"/>
        </w:pPr>
        <w:r>
          <w:t xml:space="preserve"> </w:t>
        </w:r>
        <w:r w:rsidRPr="006846B6">
          <w:rPr>
            <w:rFonts w:ascii="Aptos" w:hAnsi="Aptos"/>
            <w:b/>
            <w:bCs/>
          </w:rPr>
          <w:fldChar w:fldCharType="begin"/>
        </w:r>
        <w:r w:rsidRPr="006846B6">
          <w:rPr>
            <w:rFonts w:ascii="Aptos" w:hAnsi="Aptos"/>
            <w:b/>
            <w:bCs/>
          </w:rPr>
          <w:instrText>PAGE   \* MERGEFORMAT</w:instrText>
        </w:r>
        <w:r w:rsidRPr="006846B6">
          <w:rPr>
            <w:rFonts w:ascii="Aptos" w:hAnsi="Aptos"/>
            <w:b/>
            <w:bCs/>
          </w:rPr>
          <w:fldChar w:fldCharType="separate"/>
        </w:r>
        <w:r w:rsidRPr="006846B6">
          <w:rPr>
            <w:rFonts w:ascii="Aptos" w:hAnsi="Aptos"/>
            <w:b/>
            <w:bCs/>
          </w:rPr>
          <w:t>2</w:t>
        </w:r>
        <w:r w:rsidRPr="006846B6">
          <w:rPr>
            <w:rFonts w:ascii="Aptos" w:hAnsi="Aptos"/>
            <w:b/>
            <w:bCs/>
          </w:rPr>
          <w:fldChar w:fldCharType="end"/>
        </w:r>
      </w:p>
    </w:sdtContent>
  </w:sdt>
  <w:p w14:paraId="162C8659" w14:textId="77777777" w:rsidR="006846B6" w:rsidRDefault="00684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5D4D" w14:textId="77777777" w:rsidR="00B33467" w:rsidRDefault="00B33467" w:rsidP="007702FD">
      <w:pPr>
        <w:spacing w:after="0" w:line="240" w:lineRule="auto"/>
      </w:pPr>
      <w:r>
        <w:separator/>
      </w:r>
    </w:p>
  </w:footnote>
  <w:footnote w:type="continuationSeparator" w:id="0">
    <w:p w14:paraId="32ECA229" w14:textId="77777777" w:rsidR="00B33467" w:rsidRDefault="00B33467" w:rsidP="0077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5FC" w14:textId="77777777" w:rsidR="00DE7C32" w:rsidRDefault="00DE7C3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52802" wp14:editId="2B2CAFFE">
          <wp:simplePos x="0" y="0"/>
          <wp:positionH relativeFrom="column">
            <wp:posOffset>-425450</wp:posOffset>
          </wp:positionH>
          <wp:positionV relativeFrom="paragraph">
            <wp:posOffset>-435932</wp:posOffset>
          </wp:positionV>
          <wp:extent cx="7529061" cy="10658901"/>
          <wp:effectExtent l="0" t="0" r="0" b="0"/>
          <wp:wrapNone/>
          <wp:docPr id="188063350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061" cy="1065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9"/>
    <w:rsid w:val="00081BA1"/>
    <w:rsid w:val="00207A89"/>
    <w:rsid w:val="00271FE3"/>
    <w:rsid w:val="0028106C"/>
    <w:rsid w:val="00313647"/>
    <w:rsid w:val="00353976"/>
    <w:rsid w:val="003860A6"/>
    <w:rsid w:val="00390779"/>
    <w:rsid w:val="004C1F10"/>
    <w:rsid w:val="005B5173"/>
    <w:rsid w:val="005E5E5B"/>
    <w:rsid w:val="0067389A"/>
    <w:rsid w:val="006846B6"/>
    <w:rsid w:val="007702FD"/>
    <w:rsid w:val="007733AC"/>
    <w:rsid w:val="00800F76"/>
    <w:rsid w:val="008441A9"/>
    <w:rsid w:val="0085460C"/>
    <w:rsid w:val="00963D22"/>
    <w:rsid w:val="00A16684"/>
    <w:rsid w:val="00A3674E"/>
    <w:rsid w:val="00AC44C6"/>
    <w:rsid w:val="00B22C53"/>
    <w:rsid w:val="00B33467"/>
    <w:rsid w:val="00BC3A6F"/>
    <w:rsid w:val="00D24CD4"/>
    <w:rsid w:val="00D655DC"/>
    <w:rsid w:val="00DE7C32"/>
    <w:rsid w:val="00F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AA635"/>
  <w15:chartTrackingRefBased/>
  <w15:docId w15:val="{40723880-8D21-44D2-B6B3-288F01A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A8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7A8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07A8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2FD"/>
  </w:style>
  <w:style w:type="paragraph" w:styleId="Voettekst">
    <w:name w:val="footer"/>
    <w:basedOn w:val="Standaard"/>
    <w:link w:val="VoettekstChar"/>
    <w:uiPriority w:val="99"/>
    <w:unhideWhenUsed/>
    <w:rsid w:val="0077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2FD"/>
  </w:style>
  <w:style w:type="character" w:customStyle="1" w:styleId="Kop1Char">
    <w:name w:val="Kop 1 Char"/>
    <w:basedOn w:val="Standaardalinea-lettertype"/>
    <w:link w:val="Kop1"/>
    <w:uiPriority w:val="9"/>
    <w:rsid w:val="00207A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207A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207A8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ls\OneDrive%20-%20Niels%20Langeveld\Bureaublad\Mappen%20Niels\KNAF\Algemeen\KNAF%20Word%20Template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4DD1CBC1CF64298AE536E121051E6" ma:contentTypeVersion="18" ma:contentTypeDescription="Een nieuw document maken." ma:contentTypeScope="" ma:versionID="4e6c2d30540680bdc25a767dd0767146">
  <xsd:schema xmlns:xsd="http://www.w3.org/2001/XMLSchema" xmlns:xs="http://www.w3.org/2001/XMLSchema" xmlns:p="http://schemas.microsoft.com/office/2006/metadata/properties" xmlns:ns2="71f18ff2-923f-4247-81ed-582b72dc57f3" xmlns:ns3="39e41ecf-0c43-4f87-83eb-ba24c19cfb94" targetNamespace="http://schemas.microsoft.com/office/2006/metadata/properties" ma:root="true" ma:fieldsID="7126545117ac319da9c40070d20e71e2" ns2:_="" ns3:_="">
    <xsd:import namespace="71f18ff2-923f-4247-81ed-582b72dc57f3"/>
    <xsd:import namespace="39e41ecf-0c43-4f87-83eb-ba24c19cf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18ff2-923f-4247-81ed-582b72dc5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57e36b-d2fa-42ab-a5cd-b4e5bbce9a53}" ma:internalName="TaxCatchAll" ma:showField="CatchAllData" ma:web="71f18ff2-923f-4247-81ed-582b72dc5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1ecf-0c43-4f87-83eb-ba24c19cf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c73f7d-698f-4e5c-bbac-2aab5cfc9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BF9EA-FC66-4651-928E-811B0A221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C94B5-A360-4454-B3C5-4FA395103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18ff2-923f-4247-81ed-582b72dc57f3"/>
    <ds:schemaRef ds:uri="39e41ecf-0c43-4f87-83eb-ba24c19cf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KNAF Word Template.dotm</Template>
  <TotalTime>0</TotalTime>
  <Pages>3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Langeveld</dc:creator>
  <cp:keywords/>
  <dc:description/>
  <cp:lastModifiedBy>Niels Langeveld</cp:lastModifiedBy>
  <cp:revision>4</cp:revision>
  <cp:lastPrinted>2022-12-19T14:28:00Z</cp:lastPrinted>
  <dcterms:created xsi:type="dcterms:W3CDTF">2025-12-10T10:18:00Z</dcterms:created>
  <dcterms:modified xsi:type="dcterms:W3CDTF">2025-12-10T10:24:00Z</dcterms:modified>
</cp:coreProperties>
</file>